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9BAC6">
      <w:pPr>
        <w:spacing w:line="560" w:lineRule="exact"/>
        <w:jc w:val="left"/>
        <w:rPr>
          <w:rFonts w:hint="eastAsia" w:ascii="黑体" w:eastAsia="黑体" w:cs="方正小标宋简体"/>
          <w:sz w:val="28"/>
          <w:szCs w:val="28"/>
        </w:rPr>
      </w:pPr>
      <w:r>
        <w:rPr>
          <w:rFonts w:hint="eastAsia" w:ascii="黑体" w:eastAsia="黑体" w:cs="方正小标宋简体"/>
          <w:sz w:val="28"/>
          <w:szCs w:val="28"/>
        </w:rPr>
        <w:t>附件</w:t>
      </w:r>
    </w:p>
    <w:p w14:paraId="55B11304"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龙岩岩鑫创业投资基金管理有限公司</w:t>
      </w:r>
    </w:p>
    <w:p w14:paraId="6BB7117F">
      <w:pPr>
        <w:spacing w:line="560" w:lineRule="exact"/>
        <w:jc w:val="center"/>
        <w:rPr>
          <w:rFonts w:hint="eastAsia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公开招聘工作人员报名表</w:t>
      </w:r>
    </w:p>
    <w:bookmarkEnd w:id="0"/>
    <w:p w14:paraId="30743704">
      <w:pPr>
        <w:spacing w:line="560" w:lineRule="exact"/>
        <w:jc w:val="left"/>
        <w:rPr>
          <w:rFonts w:eastAsia="方正小标宋简体"/>
          <w:sz w:val="36"/>
          <w:szCs w:val="36"/>
        </w:rPr>
      </w:pPr>
      <w:r>
        <w:rPr>
          <w:rFonts w:eastAsia="仿宋_GB2312"/>
          <w:b/>
          <w:bCs/>
          <w:kern w:val="0"/>
          <w:sz w:val="24"/>
          <w:lang w:val="zh-CN"/>
        </w:rPr>
        <w:t>报考岗位代码及名称：</w:t>
      </w:r>
    </w:p>
    <w:tbl>
      <w:tblPr>
        <w:tblStyle w:val="5"/>
        <w:tblW w:w="96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131"/>
        <w:gridCol w:w="1296"/>
        <w:gridCol w:w="213"/>
        <w:gridCol w:w="1340"/>
      </w:tblGrid>
      <w:tr w14:paraId="28B2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528317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D794A8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74FA93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C3DD3B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A8445C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975CB3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4F2A63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二寸</w:t>
            </w:r>
          </w:p>
          <w:p w14:paraId="0D96A97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免冠</w:t>
            </w:r>
          </w:p>
          <w:p w14:paraId="4A42394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彩照</w:t>
            </w:r>
          </w:p>
        </w:tc>
      </w:tr>
      <w:tr w14:paraId="55EC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DC3BF6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4A231E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19CDA9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703BE2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F19CB0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出生地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3EA3BE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2EFAB54"/>
        </w:tc>
      </w:tr>
      <w:tr w14:paraId="1BB8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DDF5F7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1A62AA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1CD360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zh-CN"/>
              </w:rPr>
              <w:t>婚姻状况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313458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zh-CN"/>
              </w:rPr>
              <w:t>□未婚</w:t>
            </w:r>
          </w:p>
          <w:p w14:paraId="2192163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zh-CN"/>
              </w:rPr>
              <w:t>□已婚未育</w:t>
            </w:r>
          </w:p>
          <w:p w14:paraId="4E6C5EB4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90E3A2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6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1A80F8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D49E324"/>
        </w:tc>
      </w:tr>
      <w:tr w14:paraId="1777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705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49B4FD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参加工作</w:t>
            </w:r>
          </w:p>
          <w:p w14:paraId="535192C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88A8EA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55B91E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</w:t>
            </w:r>
          </w:p>
          <w:p w14:paraId="4A4B980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F85689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AC1FA8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执业资格证书/职称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12FC04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3824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56485A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现工作</w:t>
            </w:r>
          </w:p>
          <w:p w14:paraId="261EB50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3CA960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AD528E1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现任岗位</w:t>
            </w:r>
          </w:p>
          <w:p w14:paraId="27B6226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3E3364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26FC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D56F7F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16B440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44F46E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3FFEAF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4A24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F501C9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DD3F86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41FB802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邮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箱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1301BB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00EA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96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A098CE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个人学习培训情况</w:t>
            </w:r>
          </w:p>
        </w:tc>
      </w:tr>
      <w:tr w14:paraId="5281E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00E83F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18681D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E25BB1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起讫时间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22CC56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0154EC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学位</w:t>
            </w:r>
          </w:p>
        </w:tc>
      </w:tr>
      <w:tr w14:paraId="33EA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5603FE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7D2B8C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A3B603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85F23E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C3B8008"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1F83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4B774F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AD1A8C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E75282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138A55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F313DFD"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6DC8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95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0BA9BE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D1D01A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DC8B71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C89ABE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E49D9D2">
            <w:pPr>
              <w:autoSpaceDE w:val="0"/>
              <w:autoSpaceDN w:val="0"/>
              <w:adjustRightInd w:val="0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2E6EA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579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1868EE9">
            <w:pPr>
              <w:autoSpaceDE w:val="0"/>
              <w:autoSpaceDN w:val="0"/>
              <w:adjustRightInd w:val="0"/>
              <w:jc w:val="center"/>
              <w:rPr>
                <w:rFonts w:hint="defaul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工作简历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</w:tcPr>
          <w:p w14:paraId="2EEFCF09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CACDE4E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791B5D7B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4A00EA6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94F3A48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A06BE0B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5938194A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8E9BF95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5488D322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5C1BEB1E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08EE69F">
            <w:pPr>
              <w:autoSpaceDE w:val="0"/>
              <w:autoSpaceDN w:val="0"/>
              <w:adjustRightInd w:val="0"/>
              <w:jc w:val="left"/>
              <w:rPr>
                <w:rFonts w:hint="eastAsia"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5E1D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2486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0ADA82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8A709F0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 w14:paraId="5127BCE1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 w14:paraId="2D54B5FF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  <w:p w14:paraId="2F3A2B03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446E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27DBB0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主要家庭</w:t>
            </w:r>
          </w:p>
          <w:p w14:paraId="2896596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成员和重</w:t>
            </w:r>
          </w:p>
          <w:p w14:paraId="754226A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AAC768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CD48EC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AA9C61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72827C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BB5824F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工作单位及职务</w:t>
            </w:r>
          </w:p>
        </w:tc>
      </w:tr>
      <w:tr w14:paraId="5AC4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FA68BD6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FCB2DD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672B74C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E434B3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46CBCC8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B696712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465E6FE3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0662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4784CD0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98FAB4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989E2F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EA3D9A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52A9240">
            <w:pPr>
              <w:autoSpaceDE w:val="0"/>
              <w:autoSpaceDN w:val="0"/>
              <w:adjustRightInd w:val="0"/>
              <w:ind w:firstLine="480"/>
              <w:jc w:val="left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0D817B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5616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AD8F971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DF385B6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91064FE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B55A39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36C895D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CB0DD10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5E877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9022BBC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14D916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17634F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314287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4A7ABE2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E61C79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2D7E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63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282403E9"/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5077C2F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A4D87FA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1D8249A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3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41F64D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8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092AEA7B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  <w:tr w14:paraId="4612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933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6FB4147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本人</w:t>
            </w:r>
          </w:p>
          <w:p w14:paraId="6BEDFF87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shd w:val="clear" w:color="000000" w:fill="FFFFFF"/>
            <w:vAlign w:val="center"/>
          </w:tcPr>
          <w:p w14:paraId="708E984B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F080D9F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01BDA97"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7D0C6BCF">
            <w:pPr>
              <w:autoSpaceDE w:val="0"/>
              <w:autoSpaceDN w:val="0"/>
              <w:adjustRightInd w:val="0"/>
              <w:ind w:firstLine="480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>本人郑重承诺：以上填报内容属实，若有弄虚作假行为，本人愿意承担一切后果。</w:t>
            </w:r>
          </w:p>
          <w:p w14:paraId="6F9CD8BF">
            <w:pPr>
              <w:autoSpaceDE w:val="0"/>
              <w:autoSpaceDN w:val="0"/>
              <w:adjustRightInd w:val="0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1A92574D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784466C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 xml:space="preserve">承诺人签名：          </w:t>
            </w: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zh-CN"/>
              </w:rPr>
              <w:t xml:space="preserve">    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  <w:lang w:val="zh-CN"/>
              </w:rPr>
              <w:t xml:space="preserve">          年   月   日</w:t>
            </w:r>
          </w:p>
          <w:p w14:paraId="15946DC5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4"/>
                <w:szCs w:val="24"/>
                <w:lang w:val="zh-CN"/>
              </w:rPr>
            </w:pPr>
          </w:p>
        </w:tc>
      </w:tr>
    </w:tbl>
    <w:p w14:paraId="4BF48D18">
      <w:pPr>
        <w:spacing w:line="480" w:lineRule="auto"/>
        <w:ind w:firstLine="643" w:firstLineChars="200"/>
        <w:rPr>
          <w:rFonts w:eastAsia="仿宋_GB2312"/>
          <w:b/>
          <w:sz w:val="32"/>
          <w:szCs w:val="32"/>
        </w:rPr>
      </w:pPr>
    </w:p>
    <w:p w14:paraId="15DFCF88">
      <w:pPr>
        <w:spacing w:line="480" w:lineRule="auto"/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br w:type="page"/>
      </w:r>
      <w:r>
        <w:rPr>
          <w:rFonts w:eastAsia="仿宋_GB2312"/>
          <w:b/>
          <w:sz w:val="32"/>
          <w:szCs w:val="32"/>
        </w:rPr>
        <w:t>填表说明：</w:t>
      </w:r>
    </w:p>
    <w:p w14:paraId="4C428419">
      <w:pPr>
        <w:spacing w:line="480" w:lineRule="auto"/>
        <w:ind w:left="479" w:leftChars="228" w:firstLine="160" w:firstLineChars="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本表用小四号宋体填写，共2页，请勿超出；</w:t>
      </w:r>
    </w:p>
    <w:p w14:paraId="37A97F72">
      <w:pPr>
        <w:spacing w:line="480" w:lineRule="auto"/>
        <w:ind w:left="479" w:leftChars="228" w:firstLine="160" w:firstLineChars="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出生年月填写格式为：4位数年份+2位数月份，并用“.”隔开，如：1990.01（日期填写，均按此格式）；</w:t>
      </w:r>
    </w:p>
    <w:p w14:paraId="0E2D925C">
      <w:pPr>
        <w:spacing w:line="480" w:lineRule="auto"/>
        <w:ind w:left="479" w:leftChars="228" w:firstLine="160" w:firstLineChars="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民族填写全称，如汉族、蒙古族；</w:t>
      </w:r>
    </w:p>
    <w:p w14:paraId="7A5CCB3C">
      <w:pPr>
        <w:spacing w:line="480" w:lineRule="auto"/>
        <w:ind w:left="479" w:leftChars="228" w:firstLine="160" w:firstLineChars="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籍贯、出生地填写格式为：省+县，如福建上杭、福建武平，属于区的，填写区所在的设区市，如（龙岩市新罗区人）填写“福建龙岩”；</w:t>
      </w:r>
    </w:p>
    <w:p w14:paraId="7381815B">
      <w:pPr>
        <w:spacing w:line="48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健康状况填写格式为：健康、一般、较差；</w:t>
      </w:r>
    </w:p>
    <w:p w14:paraId="0C2BC9FD">
      <w:pPr>
        <w:spacing w:line="48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学习经历从</w:t>
      </w:r>
      <w:r>
        <w:rPr>
          <w:rFonts w:hint="eastAsia" w:eastAsia="仿宋_GB2312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开始填写；</w:t>
      </w:r>
    </w:p>
    <w:p w14:paraId="1F3C062E">
      <w:pPr>
        <w:spacing w:line="48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毕业学校、院系填写全称；</w:t>
      </w:r>
    </w:p>
    <w:p w14:paraId="69BC995D">
      <w:pPr>
        <w:spacing w:line="48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报考人承诺一栏，由本人手写签名；</w:t>
      </w:r>
    </w:p>
    <w:p w14:paraId="1D9A67D8">
      <w:pPr>
        <w:spacing w:line="480" w:lineRule="auto"/>
        <w:ind w:firstLine="64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发送报名材料电子版时请一并发电子版照片。</w:t>
      </w:r>
    </w:p>
    <w:p w14:paraId="3FEE9900">
      <w:pPr>
        <w:rPr>
          <w:rFonts w:ascii="Times New Roman" w:hAnsi="Times New Roman"/>
        </w:rPr>
      </w:pPr>
    </w:p>
    <w:p w14:paraId="5094CFF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A374ECD"/>
    <w:rsid w:val="35085E19"/>
    <w:rsid w:val="58ED03DD"/>
    <w:rsid w:val="69392657"/>
    <w:rsid w:val="6A9706C6"/>
    <w:rsid w:val="6D46692A"/>
    <w:rsid w:val="71D277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475</Words>
  <Characters>493</Characters>
  <Lines>151</Lines>
  <Paragraphs>65</Paragraphs>
  <TotalTime>4</TotalTime>
  <ScaleCrop>false</ScaleCrop>
  <LinksUpToDate>false</LinksUpToDate>
  <CharactersWithSpaces>527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2020-05-08T06:11:00Z</dcterms:created>
  <dc:creator>User274</dc:creator>
  <cp:lastModifiedBy>Administrator</cp:lastModifiedBy>
  <dcterms:modified xsi:type="dcterms:W3CDTF">2026-03-12T07:58:39Z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eyJoZGlkIjoiMjE1MmE5MTgxNDM1NzMxZWNkNTc4ODZkZjEzMjEwMzAiLCJ1c2VySWQiOiIxNjQ3NTQyMjEyIn0=</vt:lpwstr>
  </property>
  <property fmtid="{D5CDD505-2E9C-101B-9397-08002B2CF9AE}" pid="3" name="KSOProductBuildVer">
    <vt:lpwstr>2052-12.1.0.25225</vt:lpwstr>
  </property>
  <property fmtid="{D5CDD505-2E9C-101B-9397-08002B2CF9AE}" pid="4" name="ICV">
    <vt:lpwstr>58DBCA025EAA470D9B2676914A8E9D39_13</vt:lpwstr>
  </property>
</Properties>
</file>