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D0A8D">
      <w:pPr>
        <w:spacing w:line="560" w:lineRule="exact"/>
        <w:jc w:val="left"/>
        <w:rPr>
          <w:rFonts w:hint="eastAsia" w:ascii="黑体" w:eastAsia="黑体" w:cs="方正小标宋简体"/>
          <w:sz w:val="28"/>
          <w:szCs w:val="28"/>
        </w:rPr>
      </w:pPr>
      <w:r>
        <w:rPr>
          <w:rFonts w:hint="eastAsia" w:ascii="黑体" w:eastAsia="黑体" w:cs="方正小标宋简体"/>
          <w:sz w:val="28"/>
          <w:szCs w:val="28"/>
        </w:rPr>
        <w:t>附件</w:t>
      </w:r>
    </w:p>
    <w:p w14:paraId="015AF263"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龙岩投资发展集团有限公司</w:t>
      </w:r>
    </w:p>
    <w:p w14:paraId="0517FC06">
      <w:pPr>
        <w:spacing w:line="560" w:lineRule="exact"/>
        <w:jc w:val="center"/>
        <w:rPr>
          <w:rFonts w:hint="eastAsia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所属企业公开招聘工作人员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报名表</w:t>
      </w:r>
    </w:p>
    <w:p w14:paraId="080C0A52"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tblStyle w:val="5"/>
        <w:tblW w:w="9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 w14:paraId="2D63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05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3BB1FFF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4C230C9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0B1876E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77D83E8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34920AD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287CA99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128C6856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 w14:paraId="6064CFE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 w14:paraId="1BC55B6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 w14:paraId="50FC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05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1E16547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54C4484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057B109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5955A1E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7BB8079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24FCB31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4E69656D"/>
        </w:tc>
      </w:tr>
      <w:tr w14:paraId="2CCF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05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6CDF79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0FD66B7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6391E5B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7DA0C29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zh-CN"/>
              </w:rPr>
              <w:t>□未婚</w:t>
            </w:r>
          </w:p>
          <w:p w14:paraId="418F01B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zh-CN"/>
              </w:rPr>
              <w:t>□已婚未育</w:t>
            </w:r>
          </w:p>
          <w:p w14:paraId="189A52D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6491BCE6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69B1094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09E953A6"/>
        </w:tc>
      </w:tr>
      <w:tr w14:paraId="7795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05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28F2811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 w14:paraId="1F5B5A1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222CDA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38143A7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 w14:paraId="2B8102E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7A14AA4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1E8E5E9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2B1CE054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 w14:paraId="24540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32245EA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 w14:paraId="71E7F00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0A5B500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2D0D74E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 w14:paraId="5DC1994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0DAFB7F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 w14:paraId="039C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2833196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06B95B7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60D07FC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3410DF5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 w14:paraId="6319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228F361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21E3C1E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78E1D0C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2BE280D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 w14:paraId="437C4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5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4209C30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 w14:paraId="09BE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5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384DC886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67730F7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007E0C4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79F4A4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0CF01AF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 w14:paraId="6F7A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5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732449D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5E3D69A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7E50732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772B687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6DEB0715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 w14:paraId="6191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5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6542ABC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4F677BB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6A89003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7703B09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36FEEDED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 w14:paraId="69E6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5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54CC18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775BD9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53295FE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4C8C632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16E7D52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 w14:paraId="73C20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579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364EF5D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 w14:paraId="223CEA5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 w14:paraId="29203C8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 w14:paraId="17161CF9"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</w:tcPr>
          <w:p w14:paraId="794DC593"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56398AC0"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61F2DF4E"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599A298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5F7A3E96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54B94369"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3953F8FD"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35A909D0"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69FB9E02"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6289E028"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38D656D1"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14:paraId="275B7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486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375C5256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0B3C3610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 w14:paraId="1F46EDA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 w14:paraId="411381E4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 w14:paraId="2281A25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 w14:paraId="6670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30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7D0C4CB6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 w14:paraId="32E40ED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 w14:paraId="09DAFF7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4DECBC1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2F53707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716CBF8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23EAE9A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05FF417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 w14:paraId="3687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3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135C0CBA"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46701416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286670D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732F7CF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077AA7B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7833F7D5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60137EBE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 w14:paraId="5C86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3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682B4692"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6EB0A7D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144550D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1A0C418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0C6CC0E5"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6D1F43A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 w14:paraId="6E2A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3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2BF36058"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03643D7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454F647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633DD3A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246F369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13616C9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 w14:paraId="01CEE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3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353259A4"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0A6F391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6844E28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6E5362F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1110786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324A7A0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 w14:paraId="27BAC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3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7E339C90"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5F0A293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7CA3BA1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5028B3A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1B20A9F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536920F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 w14:paraId="32FC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38F890C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 w14:paraId="0B1F8E2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 w14:paraId="14256521"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5358365C"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55D3D957"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26164318"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 w14:paraId="47013F5F"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20A5D1C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5A438C1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 w14:paraId="4346E64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 w14:paraId="7D39671A">
      <w:pPr>
        <w:spacing w:line="480" w:lineRule="auto"/>
        <w:ind w:firstLine="643" w:firstLineChars="200"/>
        <w:rPr>
          <w:rFonts w:eastAsia="仿宋_GB2312"/>
          <w:b/>
          <w:sz w:val="32"/>
          <w:szCs w:val="32"/>
        </w:rPr>
      </w:pPr>
    </w:p>
    <w:p w14:paraId="7966C81B">
      <w:pPr>
        <w:spacing w:line="480" w:lineRule="auto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</w:r>
      <w:r>
        <w:rPr>
          <w:rFonts w:eastAsia="仿宋_GB2312"/>
          <w:b/>
          <w:sz w:val="32"/>
          <w:szCs w:val="32"/>
        </w:rPr>
        <w:t>填表说明：</w:t>
      </w:r>
    </w:p>
    <w:p w14:paraId="2A3C3DD6">
      <w:pPr>
        <w:spacing w:line="480" w:lineRule="auto"/>
        <w:ind w:left="479" w:leftChars="228" w:firstLine="160" w:firstLineChars="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 w14:paraId="4C7ED903">
      <w:pPr>
        <w:spacing w:line="480" w:lineRule="auto"/>
        <w:ind w:left="479" w:leftChars="228" w:firstLine="160" w:firstLineChars="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 w14:paraId="6F1967FC">
      <w:pPr>
        <w:spacing w:line="480" w:lineRule="auto"/>
        <w:ind w:left="479" w:leftChars="228" w:firstLine="160" w:firstLineChars="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 w14:paraId="4101C2EB">
      <w:pPr>
        <w:spacing w:line="480" w:lineRule="auto"/>
        <w:ind w:left="479" w:leftChars="228" w:firstLine="160" w:firstLineChars="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 w14:paraId="2D956DB5">
      <w:pPr>
        <w:spacing w:line="48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 w14:paraId="4FFDF731">
      <w:pPr>
        <w:spacing w:line="48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hint="eastAsia" w:eastAsia="仿宋_GB2312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 w14:paraId="14A0D691">
      <w:pPr>
        <w:spacing w:line="48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 w14:paraId="713467F9">
      <w:pPr>
        <w:spacing w:line="48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 w14:paraId="7F25EDB1">
      <w:pPr>
        <w:spacing w:line="480" w:lineRule="auto"/>
        <w:ind w:firstLine="64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 w14:paraId="586D22B5">
      <w:pPr>
        <w:rPr>
          <w:rFonts w:ascii="Times New Roman" w:hAnsi="Times New Roman"/>
        </w:rPr>
      </w:pPr>
    </w:p>
    <w:p w14:paraId="1284917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A374ECD"/>
    <w:rsid w:val="58ED03DD"/>
    <w:rsid w:val="69392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3</Pages>
  <Words>475</Words>
  <Characters>493</Characters>
  <Lines>151</Lines>
  <Paragraphs>65</Paragraphs>
  <TotalTime>0</TotalTime>
  <ScaleCrop>false</ScaleCrop>
  <LinksUpToDate>false</LinksUpToDate>
  <CharactersWithSpaces>527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xjd</cp:lastModifiedBy>
  <dcterms:modified xsi:type="dcterms:W3CDTF">2025-07-24T08:39:21Z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eyJoZGlkIjoiYTU0ODU4ZjNkMTQxMjhmNzM4MDQ4MTdkMTM3ODY3NmIiLCJ1c2VySWQiOiI0MTkwMTMyNjUifQ==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E75B8626DC45487AB6F05D9226520E9B_12</vt:lpwstr>
  </property>
</Properties>
</file>